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 xml:space="preserve">                            MONTHLY LABOR FORCE DATA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 xml:space="preserve">                               NOVEMBER  2017                 DECEMBER  2017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 xml:space="preserve">                        LABOR                        LABOR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 xml:space="preserve">                        FORCE    EMP    UNEMP RATE   FORCE    EMP    UNEMP RATE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IOWA (SEASONALLY ADJ). 1686700 1637600  49100  2.9  1684800 1637800  47000  2.8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MULTIPLE-COUNTY MSA'S: (NOT SEASONALLY ADJ.)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CEDAR RAPIDS MSA .....  142200  138100   4100  2.9   142000  137500   4500  3.2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DES MOINES-W DSM MSA .  347100  338700   8500  2.4   344500  335700   8800  2.6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IOWA CITY MSA ........   99100   97100   2000  2.0    97600   95500   2000  2.1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SIOUX CITY MSA .......   90500   88000   2500  2.8    90100   87400   2700  3.0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WATERLOO - CF MSA ....   88100   85600   2500  2.9    87500   84700   2800  3.2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bookmarkStart w:id="0" w:name="_GoBack"/>
      <w:r w:rsidRPr="00E017C6">
        <w:rPr>
          <w:rFonts w:ascii="Courier New" w:hAnsi="Courier New" w:cs="Courier New"/>
          <w:sz w:val="18"/>
          <w:szCs w:val="18"/>
        </w:rPr>
        <w:t>================================================================================</w:t>
      </w:r>
    </w:p>
    <w:bookmarkEnd w:id="0"/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COUNTIES: (NOT SEASONALLY ADJ.)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ADAIR ................    4140    4050     90  2.2     4130    4020    110  2.7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ADAMS ................    2190    2160     40  1.6     2190    2150     40  1.7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ALLAMAKEE ............    7390    7180    210  2.9     7400    7110    290  3.9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APPANOOSE ............    5990    5800    190  3.2     6000    5790    210  3.6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AUDUBON ..............    3150    3070     80  2.5     3140    3050     90  2.8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BENTON (PART OF MSA)..   13500   13100    400  2.7    13500   13000    400  3.2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BLACK HAWK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 xml:space="preserve">   (PART OF MSA)......   68100   66000   2100  3.1    67600   65300   2300  3.4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BOONE (MICRO) ........   15220   14920    300  2.0    15100   14780    320  2.1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BREMER (PART OF MSA) .   13500   13200    300  2.1    13400   13100    300  2.5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BUCHANAN .............   10860   10600    260  2.4    10950   10630    320  2.9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BUENA VISTA (MICRO) ..   11500   11250    260  2.2    11320   11070    250  2.2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BUTLER ...............    7860    7650    210  2.6     7850    7580    270  3.4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CALHOUN ..............    4350    4240    110  2.5     4270    4160    110  2.5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CARROLL (MICRO) ......   10880   10660    220  2.0    10900   10690    220  2.0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CASS .................    7150    6930    220  3.1     7140    6890    260  3.6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CEDAR ................   10810   10550    260  2.4    10710   10410    300  2.8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CERRO GORDO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 xml:space="preserve">   (PART OF MICRO) ...   22660   22050    610  2.7    22500   21850    660  2.9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CHEROKEE .............    6010    5890    120  1.9     5990    5850    130  2.2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CHICKASAW ............    6130    5990    150  2.4     6110    5910    200  3.3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CLARKE ...............    4780    4660    120  2.4     4780    4650    130  2.6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CLAY .................    8390    8100    290  3.5     8510    8130    390  4.5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CLAYTON ..............   10170    9890    280  2.7    10180    9770    410  4.0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CLINTON (MICRO) ......   22810   22050    760  3.3    22650   21810    840  3.7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CRAWFORD .............    7950    7700    250  3.1     7960    7590    360  4.6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DALLAS (PART OF MSA) .   44600   43800    800  1.8    44200   43400    800  1.8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DAVIS (PART OF MICRO).    4180    4060    110  2.7     4180    4070    110  2.6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DECATUR ..............    4340    4260     90  2.0     4370    4270    100  2.2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DELAWARE..............   10330   10140    190  1.8    10430   10180    250  2.4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DES MOINES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 xml:space="preserve">   (PART OF MICRO) ...   19880   19200    680  3.4    19790   19030    760  3.9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DICKINSON (MICRO) ....    9920    9620    290  2.9    10080    9530    550  5.5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DUBUQUE (MSA) ........   54000   52700   1300  2.4    53900   52300   1600  3.0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EMMET ................    5290    5150    140  2.6     5340    5120    230  4.2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FAYETTE ..............   10480   10180    300  2.9    10460   10080    380  3.7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FLOYD ................    8560    8300    260  3.0     8510    8190    320  3.8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FRANKLIN .............    5700    5590    110  2.0     5700    5550    150  2.6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FREMONT ..............    3840    3760     80  2.1     3810    3730     80  2.1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GREENE ...............    5630    5520    110  2.0     5590    5470    110  2.0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GRUNDY (PART OF MSA) .    6500    6400    200  2.4     6500    6300    200  2.9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GUTHRIE (PART OF MSA)     5700    5500    100  2.3     5700    5500    100  2.6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HAMILTON .............    7010    6830    180  2.5     6960    6750    210  3.1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HANCOCK ..............    6230    6100    130  2.1     6220    6070    150  2.4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HARDIN ...............    8220    7990    230  2.8     8190    7930    260  3.2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HARRISON (PART OF MSA)    7500    7340    160  2.1     7480    7290    180  2.5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HENRY ................    9500    9240    250  2.6     9350    9090    260  2.8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HOWARD ...............    5060    4950    110  2.2     5120    4990    130  2.6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HUMBOLDT .............    5430    5300    130  2.4     5430    5260    170  3.1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 xml:space="preserve">                            MONTHLY LABOR FORCE DATA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 xml:space="preserve">                               NOVEMBER  2017                 DECEMBER  2017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COUNTIES:               LABOR                        LABOR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(NOT SEASONALLY ADJ.)   FORCE    EMP    UNEMP RATE   FORCE    EMP    UNEMP RATE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IDA ..................    3970    3900     80  1.9     3970    3890     80  2.0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IOWA .................   10630   10430    200  1.9    10580   10320    260  2.5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JACKSON ..............   10850   10580    270  2.5    10880   10520    360  3.3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JASPER (MICRO) .......   19120   18640    480  2.5    19020   18490    530  2.8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JEFFERSON (MICRO) ....    9100    8850    240  2.7     9230    8990    240  2.6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JOHNSON (PART OF MSA)    86400   84700   1700  2.0    85000   83300   1700  2.0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JONES (PART OF MSA) ..   10500   10200    300  2.8    10500   10200    300  3.2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KEOKUK ...............    5120    4970    140  2.8     5120    4950    170  3.3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KOSSUTH ..............    8630    8460    170  1.9     8640    8460    180  2.1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LEE (PART OF MICRO) ..   16710   15920    780  4.7    16700   15900    800  4.8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LINN (PART OF MSA) ...  118200  114700   3500  2.9   118000  114200   3700  3.2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LOUISA ...............    6030    5880    150  2.5     5990    5820    170  2.8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LUCAS ................    4330    4240     90  2.1     4320    4220    110  2.5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LYON .................    6860    6770     90  1.3     6860    6750    110  1.7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MADISON (PART OF MSA)     8400    8100    200  2.6     8300    8100    200  2.7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MAHASKA (MICRO) ......   11690   11380    310  2.6    11630   11310    320  2.8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MARION (MICRO) .......   17250   16900    350  2.0    17150   16770    380  2.2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MARSHALL (MICRO) .....   18520   17880    640  3.4    18700   17710    990  5.3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MILLS (PART OF MSA) ..    7340    7190    150  2.0     7310    7130    180  2.4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MITCHELL .............    5790    5690    100  1.6     5780    5680    100  1.8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MONONA ...............    4570    4440    130  2.9     4530    4380    150  3.3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MONROE ...............    3800    3670    130  3.4     3780    3650    140  3.6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MONTGOMERY ...........    4840    4720    130  2.6     4850    4710    140  2.8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MUSCATINE MICRO)......   22480   21900    580  2.6    22220   21580    630  2.8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O BRIEN ..............    8180    8030    150  1.8     8210    8020    190  2.3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OSCEOLA ..............    3560    3510     60  1.6     3560    3480     80  2.2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PAGE .................    6210    6020    190  3.1     6180    5990    200  3.2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PALO ALTO ............    4960    4850    110  2.3     4910    4790    120  2.5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PLYMOUTH (PART OF MSA)   14390   14010    380  2.6    14280   13960    320  2.2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POCAHONTAS ...........    4190    4110     80  1.9     4130    4050     90  2.1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POLK (PART OF MSA) ...  261300  254600   6700  2.6   259200  252200   7000  2.7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POTTAWATTAMIE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 xml:space="preserve">   (PART OF MSA) .....   48810   47730   1080  2.2    48550   47360   1190  2.5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POWESHIEK ............   10240    9980    250  2.5     9840    9560    270  2.8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RINGGOLD .............    2530    2470     60  2.5     2540    2470     70  2.8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SAC ..................    5340    5230    110  2.1     5300    5180    120  2.3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SCOTT (PART OF MSA) ..   84900   82210   2700  3.2    84220   81280   2940  3.5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SHELBY ...............    6470    6340    130  2.0     6470    6320    140  2.2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SIOUX ................   20430   20160    270  1.3    20450   20090    360  1.8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STORY (MSA) ..........   58800   57900    900  1.5    57500   56600    900  1.5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TAMA .................    9780    9540    240  2.5     9820    9470    360  3.6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TAYLOR ...............    3180    3110     60  2.0     3190    3130     60  2.0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UNION ................    6400    6230    160  2.5     6370    6200    170  2.7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VAN BUREN ............    3940    3840    100  2.4     3950    3860     90  2.3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WAPELLO(PART OF MICRO)   17610   16910    710  4.0    17430   16690    740  4.2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WARREN (PART OF MSA) .   27200   26600    600  2.2    27100   26400    600  2.3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WASHINGTON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 xml:space="preserve">   (PART OF MSA) .....   12600   12400    300  2.1    12500   12200    300  2.4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WAYNE ................    2810    2720     80  3.0     2790    2710     80  2.7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WEBSTER (MICRO) ......   20350   19740    610  3.0    20180   19520    660  3.3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WINNEBAGO ............    4960    4840    120  2.4     4930    4800    130  2.6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WINNESHIEK ...........   11670   11440    240  2.0    11520   11180    340  2.9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WOODBURY (PART OF MSA)   54200   52700   1500  2.7    53900   52300   1600  3.0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WORTH (PART OF MICRO).    4120    4020    100  2.3     4120    4010    120  2.9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WRIGHT ...............    6280    6110    170  2.7     6210    6040    170  2.7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 xml:space="preserve">                            MONTHLY LABOR FORCE DATA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 xml:space="preserve">                               NOVEMBER  2017                 DECEMBER  2017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MULTI-COUNTY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MICROPOLITAN AREAS      LABOR                        LABOR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(NOT SEASONALLY ADJ.)   FORCE    EMP    UNEMP RATE   FORCE    EMP    UNEMP RATE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BURLINGTON ...........   23580   22750    830  3.5    23480   22560    930  3.9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FORT MADISON-KEOKUK ..   28120   26810   1300  4.6    27890   26560   1330  4.8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MASON CITY ...........   26780   26070    710  2.6    26630   25850    780  2.9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OTTUMWA ..............   21790   20970    820  3.8    21610   20760    850  3.9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================================================================================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CITIES: (NOT SEASONALLY ADJ.)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AMES .................   40400   39800    600  1.4    39400   38900    500  1.3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ANKENY ...............   33200   32500    700  2.0    32900   32200    700  2.0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BETTENDORF ...........   17480   17040    440  2.5    17290   16850    440  2.5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BURLINGTON ...........   12320   11860    450  3.7    12270   11760    510  4.2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CEDAR FALLS ..........   22000   21600    400  2.0    21800   21400    400  2.0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CEDAR RAPIDS .........   70700   68400   2300  3.3    70500   68100   2400  3.4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CLINTON ..............   11880   11450    430  3.6    11770   11330    450  3.8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COUNCIL BLUFFS .......   31990   31220    770  2.4    31840   30980    860  2.7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DAVENPORT ............   49400   47640   1760  3.6    49010   47110   1900  3.9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DES MOINES ...........  111800  108300   3500  3.1   111100  107300   3800  3.4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DUBUQUE ..............   32300   31500    900  2.6    32200   31200    900  2.9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FORT DODGE ...........   12950   12560    400  3.1    12840   12410    420  3.3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IOWA CITY ............   43900   43100    800  1.9    43200   42400    800  1.9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MARION (MICRO) .......   19700   19200    500  2.6    19700   19100    600  2.9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MARSHALLTOWN .........   12020   11540    480  4.0    12230   11430    800  6.6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MASON CITY ...........   14370   13960    410  2.8    14270   13830    440  3.1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OTTUMWA ..............   12100   11560    540  4.5    11950   11410    540  4.5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SIOUX CITY ...........   43500   42200   1200  2.9    43300   41900   1400  3.2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URBANDALE ............   25900   25300    500  2.0    25600   25100    500  1.9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WATERLOO .............   33400   32100   1300  3.8    33200   31800   1400  4.3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WEST DES MOINES ......   38900   38100    800  2.0    38500   37800    700  1.9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U.S. (SEASONALLY ADJ)*  160533  153917   6616  4.1   160597  154021   6576  4.1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 xml:space="preserve">  * FIGURES ROUNDED TO NEAREST THOUSAND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>SOURCE: LABOR MARKET AND ECONOMIC RESEARCH BUREAU, IOWA WORKFORCE DEVELOPMENT</w:t>
      </w:r>
    </w:p>
    <w:p w:rsidR="008A22FD" w:rsidRPr="00E017C6" w:rsidRDefault="008A22FD" w:rsidP="00FB5DAE">
      <w:pPr>
        <w:pStyle w:val="PlainText"/>
        <w:rPr>
          <w:rFonts w:ascii="Courier New" w:hAnsi="Courier New" w:cs="Courier New"/>
          <w:sz w:val="18"/>
          <w:szCs w:val="18"/>
        </w:rPr>
      </w:pPr>
      <w:r w:rsidRPr="00E017C6">
        <w:rPr>
          <w:rFonts w:ascii="Courier New" w:hAnsi="Courier New" w:cs="Courier New"/>
          <w:sz w:val="18"/>
          <w:szCs w:val="18"/>
        </w:rPr>
        <w:t xml:space="preserve">        (515) 281-3890</w:t>
      </w:r>
    </w:p>
    <w:sectPr w:rsidR="008A22FD" w:rsidRPr="00E017C6" w:rsidSect="00E017C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136F"/>
    <w:rsid w:val="000D68D1"/>
    <w:rsid w:val="002E136F"/>
    <w:rsid w:val="003A3C46"/>
    <w:rsid w:val="0053063A"/>
    <w:rsid w:val="008A22FD"/>
    <w:rsid w:val="00E017C6"/>
    <w:rsid w:val="00FB5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63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FB5DA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B5DAE"/>
    <w:rPr>
      <w:rFonts w:ascii="Consolas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1760</Words>
  <Characters>10035</Characters>
  <Application>Microsoft Office Outlook</Application>
  <DocSecurity>0</DocSecurity>
  <Lines>0</Lines>
  <Paragraphs>0</Paragraphs>
  <ScaleCrop>false</ScaleCrop>
  <Company>IWD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MONTHLY LABOR FORCE DATA</dc:title>
  <dc:subject/>
  <dc:creator>KHenze</dc:creator>
  <cp:keywords/>
  <dc:description/>
  <cp:lastModifiedBy>KROS</cp:lastModifiedBy>
  <cp:revision>2</cp:revision>
  <dcterms:created xsi:type="dcterms:W3CDTF">2018-01-24T12:28:00Z</dcterms:created>
  <dcterms:modified xsi:type="dcterms:W3CDTF">2018-01-24T12:28:00Z</dcterms:modified>
</cp:coreProperties>
</file>