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294" w:right="25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2458" w:right="242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wn.)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DATE&gt;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H&gt;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DATE&gt;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ishop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5326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t)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ishop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H&gt;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imil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40" w:right="426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&gt;,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onstitution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Epis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onstit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NAME&gt;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DATE&gt;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N&gt;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T&gt;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st-</w:t>
      </w:r>
    </w:p>
    <w:p>
      <w:pPr>
        <w:spacing w:before="0" w:after="0" w:line="240" w:lineRule="auto"/>
        <w:ind w:left="840" w:right="5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xxx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xxx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xxx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xxx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T&gt;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</w:p>
    <w:p>
      <w:pPr>
        <w:spacing w:before="0" w:after="0" w:line="480" w:lineRule="auto"/>
        <w:ind w:left="120" w:right="5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T&gt;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xxx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ision.</w:t>
      </w:r>
    </w:p>
    <w:p>
      <w:pPr>
        <w:jc w:val="left"/>
        <w:spacing w:after="0"/>
        <w:sectPr>
          <w:type w:val="continuous"/>
          <w:pgSz w:w="12240" w:h="15840"/>
          <w:pgMar w:top="1360" w:bottom="280" w:left="1680" w:right="170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low:</w:t>
      </w:r>
    </w:p>
    <w:p>
      <w:pPr>
        <w:spacing w:before="0" w:after="0" w:line="240" w:lineRule="auto"/>
        <w:ind w:left="100" w:right="67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xxxx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xxxx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xxxx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</w:p>
    <w:sectPr>
      <w:pgSz w:w="12240" w:h="15840"/>
      <w:pgMar w:top="148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mwilkes</dc:creator>
  <dcterms:created xsi:type="dcterms:W3CDTF">2019-03-20T09:53:32Z</dcterms:created>
  <dcterms:modified xsi:type="dcterms:W3CDTF">2019-03-20T09:53:32Z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LastSaved">
    <vt:filetime>2019-03-20T00:00:00Z</vt:filetime>
  </property>
</Properties>
</file>